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Default="00AC2DE7" w:rsidP="00AC2DE7">
      <w:pPr>
        <w:pStyle w:val="Titl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28850" cy="571500"/>
            <wp:effectExtent l="0" t="0" r="0" b="0"/>
            <wp:docPr id="1" name="Picture 1" descr="C:\Users\HarmonyHomes\AppData\Local\Microsoft\Windows\INetCache\Content.Word\Harmony Homes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monyHomes\AppData\Local\Microsoft\Windows\INetCache\Content.Word\Harmony Homes Bann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Volunteer Application</w:t>
      </w:r>
    </w:p>
    <w:p w:rsidR="00141A4C" w:rsidRDefault="00AC2DE7" w:rsidP="00141A4C">
      <w:r>
        <w:t>603-292-5175</w:t>
      </w:r>
      <w:r w:rsidR="008A3F72">
        <w:t xml:space="preserve"> ext. 4</w:t>
      </w:r>
      <w:r w:rsidR="00141A4C">
        <w:t> | </w:t>
      </w:r>
      <w:r>
        <w:t>www.harmonyhomesnh.com</w:t>
      </w:r>
    </w:p>
    <w:p w:rsidR="006270A9" w:rsidRDefault="00421846" w:rsidP="00141A4C">
      <w:pPr>
        <w:pStyle w:val="Heading1"/>
      </w:pPr>
      <w:r>
        <w:t>Date of Application: ______________</w:t>
      </w:r>
    </w:p>
    <w:p w:rsidR="008A3F72" w:rsidRDefault="008A3F72" w:rsidP="00E05B31">
      <w:pPr>
        <w:spacing w:after="120"/>
      </w:pPr>
      <w:r>
        <w:t xml:space="preserve">Location you are interested in volunteering at (circle one): </w:t>
      </w:r>
    </w:p>
    <w:p w:rsidR="008A3F72" w:rsidRDefault="008A3F72" w:rsidP="00E05B31">
      <w:pPr>
        <w:spacing w:after="120"/>
      </w:pPr>
      <w:r>
        <w:t>Harmony Homes at Hickory Pond at 1 Stagecoach Rd, Durham NH 03824</w:t>
      </w:r>
    </w:p>
    <w:p w:rsidR="008A3F72" w:rsidRPr="008A3F72" w:rsidRDefault="008A3F72" w:rsidP="00E05B31">
      <w:pPr>
        <w:spacing w:after="120"/>
      </w:pPr>
      <w:r>
        <w:t>Harmony Homes By the Bay at 40 Briggs Way, Durham NH 03824</w:t>
      </w:r>
    </w:p>
    <w:p w:rsidR="006270A9" w:rsidRDefault="00D80913" w:rsidP="00E05B31">
      <w:pPr>
        <w:spacing w:after="120"/>
      </w:pPr>
      <w:r>
        <w:t>Applications can be submitted in three ways:</w:t>
      </w:r>
    </w:p>
    <w:p w:rsidR="00D80913" w:rsidRDefault="00D80913" w:rsidP="00E05B31">
      <w:pPr>
        <w:pStyle w:val="ListParagraph"/>
        <w:numPr>
          <w:ilvl w:val="0"/>
          <w:numId w:val="24"/>
        </w:numPr>
        <w:spacing w:after="120"/>
      </w:pPr>
      <w:r>
        <w:t>Drop off application at the front desk at Harmony Homes by the Bay</w:t>
      </w:r>
    </w:p>
    <w:p w:rsidR="00D80913" w:rsidRDefault="00D80913" w:rsidP="00E05B31">
      <w:pPr>
        <w:pStyle w:val="ListParagraph"/>
        <w:numPr>
          <w:ilvl w:val="0"/>
          <w:numId w:val="24"/>
        </w:numPr>
        <w:spacing w:after="120"/>
      </w:pPr>
      <w:r>
        <w:t>Fax application to 603-397-5578</w:t>
      </w:r>
    </w:p>
    <w:p w:rsidR="006270A9" w:rsidRDefault="00D80913" w:rsidP="00E05B31">
      <w:pPr>
        <w:pStyle w:val="ListParagraph"/>
        <w:numPr>
          <w:ilvl w:val="0"/>
          <w:numId w:val="24"/>
        </w:numPr>
        <w:spacing w:after="120"/>
      </w:pPr>
      <w:r>
        <w:t xml:space="preserve">Scan completed application and email to </w:t>
      </w:r>
      <w:hyperlink r:id="rId9" w:history="1">
        <w:r w:rsidRPr="00AF09FF">
          <w:rPr>
            <w:rStyle w:val="Hyperlink"/>
          </w:rPr>
          <w:t>activities@harmonyhomesnh.com</w:t>
        </w:r>
      </w:hyperlink>
      <w:r>
        <w:tab/>
      </w:r>
    </w:p>
    <w:p w:rsidR="00D80913" w:rsidRDefault="00D80913" w:rsidP="004C53A3">
      <w:pPr>
        <w:pStyle w:val="Heading2"/>
        <w:spacing w:line="276" w:lineRule="auto"/>
      </w:pPr>
      <w:r>
        <w:t>Name:</w:t>
      </w:r>
      <w:r>
        <w:tab/>
        <w:t xml:space="preserve"> _________________________________________________________________________________________</w:t>
      </w:r>
    </w:p>
    <w:p w:rsidR="00D80913" w:rsidRPr="00D80913" w:rsidRDefault="00D80913" w:rsidP="004C53A3">
      <w:pPr>
        <w:spacing w:line="276" w:lineRule="auto"/>
        <w:ind w:firstLine="720"/>
        <w:rPr>
          <w:i/>
        </w:rPr>
      </w:pPr>
      <w:r>
        <w:tab/>
      </w:r>
      <w:r>
        <w:tab/>
      </w:r>
      <w:r>
        <w:rPr>
          <w:i/>
        </w:rPr>
        <w:t>first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initial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last</w:t>
      </w:r>
    </w:p>
    <w:p w:rsidR="00D80913" w:rsidRDefault="00D80913" w:rsidP="004C53A3">
      <w:pPr>
        <w:pStyle w:val="Heading2"/>
        <w:spacing w:line="276" w:lineRule="auto"/>
      </w:pPr>
      <w:r>
        <w:t>Address:</w:t>
      </w:r>
      <w:r>
        <w:tab/>
        <w:t>_________________________________________________________________________________________</w:t>
      </w:r>
    </w:p>
    <w:p w:rsidR="00D80913" w:rsidRPr="00D80913" w:rsidRDefault="00D80913" w:rsidP="004C53A3">
      <w:pPr>
        <w:spacing w:line="276" w:lineRule="auto"/>
        <w:rPr>
          <w:i/>
        </w:rPr>
      </w:pPr>
      <w:r>
        <w:tab/>
      </w:r>
      <w:r>
        <w:tab/>
      </w:r>
      <w:r>
        <w:tab/>
      </w:r>
      <w:r>
        <w:rPr>
          <w:i/>
        </w:rPr>
        <w:t>number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street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apt no. / PO box</w:t>
      </w:r>
    </w:p>
    <w:p w:rsidR="00D80913" w:rsidRDefault="00D80913" w:rsidP="004C53A3">
      <w:pPr>
        <w:spacing w:line="276" w:lineRule="auto"/>
      </w:pPr>
      <w:r>
        <w:tab/>
      </w:r>
      <w:r>
        <w:tab/>
        <w:t>_________________________________________________________________________________________________</w:t>
      </w:r>
    </w:p>
    <w:p w:rsidR="00D80913" w:rsidRPr="00D80913" w:rsidRDefault="00D80913" w:rsidP="004C53A3">
      <w:pPr>
        <w:spacing w:line="276" w:lineRule="auto"/>
        <w:rPr>
          <w:i/>
        </w:rPr>
      </w:pPr>
      <w:r>
        <w:tab/>
      </w:r>
      <w:r>
        <w:tab/>
      </w:r>
      <w:r>
        <w:tab/>
      </w:r>
      <w:r>
        <w:rPr>
          <w:i/>
        </w:rPr>
        <w:t>city/town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postal code</w:t>
      </w:r>
    </w:p>
    <w:p w:rsidR="006270A9" w:rsidRDefault="00D80913" w:rsidP="004C53A3">
      <w:pPr>
        <w:pStyle w:val="Heading2"/>
        <w:spacing w:line="276" w:lineRule="auto"/>
      </w:pPr>
      <w:r>
        <w:t xml:space="preserve">Phone number: </w:t>
      </w:r>
      <w:r>
        <w:tab/>
        <w:t>_</w:t>
      </w:r>
      <w:r w:rsidR="006476C8">
        <w:t xml:space="preserve">____________________________ </w:t>
      </w:r>
      <w:r w:rsidR="00C025F6">
        <w:t xml:space="preserve">  </w:t>
      </w:r>
      <w:r w:rsidR="006476C8">
        <w:t>Email:_________________________________________</w:t>
      </w:r>
    </w:p>
    <w:p w:rsidR="000C1EF3" w:rsidRDefault="000C1EF3">
      <w:pPr>
        <w:pStyle w:val="Heading2"/>
      </w:pPr>
    </w:p>
    <w:p w:rsidR="006270A9" w:rsidRDefault="000C1EF3">
      <w:pPr>
        <w:pStyle w:val="Heading2"/>
      </w:pPr>
      <w:r>
        <w:t>POsition volunteering</w:t>
      </w:r>
      <w:r w:rsidR="00DD1D7A">
        <w:t xml:space="preserve"> for:</w:t>
      </w:r>
    </w:p>
    <w:p w:rsidR="006270A9" w:rsidRDefault="00DD1D7A" w:rsidP="00DD1D7A">
      <w:pPr>
        <w:pStyle w:val="ListBullet"/>
        <w:numPr>
          <w:ilvl w:val="0"/>
          <w:numId w:val="25"/>
        </w:numPr>
      </w:pPr>
      <w:r>
        <w:t>One-on-one visits: commit once a week to keep a resident company by talking, playing cards, etc.</w:t>
      </w:r>
    </w:p>
    <w:p w:rsidR="00DD1D7A" w:rsidRDefault="00DD1D7A" w:rsidP="00DD1D7A">
      <w:pPr>
        <w:pStyle w:val="ListBullet"/>
        <w:numPr>
          <w:ilvl w:val="0"/>
          <w:numId w:val="25"/>
        </w:numPr>
      </w:pPr>
      <w:r>
        <w:t>Musical entertainment</w:t>
      </w:r>
    </w:p>
    <w:p w:rsidR="00DD1D7A" w:rsidRDefault="00DD1D7A" w:rsidP="00DD1D7A">
      <w:pPr>
        <w:pStyle w:val="ListBullet"/>
        <w:numPr>
          <w:ilvl w:val="0"/>
          <w:numId w:val="25"/>
        </w:numPr>
      </w:pPr>
      <w:r>
        <w:t>Activity partner: join residents with the daily activity and assist when needed</w:t>
      </w:r>
    </w:p>
    <w:p w:rsidR="00DD1D7A" w:rsidRDefault="00DD1D7A" w:rsidP="00DD1D7A">
      <w:pPr>
        <w:pStyle w:val="ListBullet"/>
        <w:numPr>
          <w:ilvl w:val="0"/>
          <w:numId w:val="25"/>
        </w:numPr>
      </w:pPr>
      <w:r>
        <w:t>Large group activity: run your own activity, or partner with the Activities Director on an activity</w:t>
      </w:r>
    </w:p>
    <w:p w:rsidR="00DD1D7A" w:rsidRDefault="00DD1D7A" w:rsidP="00DD1D7A">
      <w:pPr>
        <w:pStyle w:val="ListBullet"/>
        <w:numPr>
          <w:ilvl w:val="0"/>
          <w:numId w:val="25"/>
        </w:numPr>
      </w:pPr>
      <w:r>
        <w:t>Decorating: seasonal volunteer to decorate for Spring, Fall, Christmas, etc.</w:t>
      </w:r>
    </w:p>
    <w:p w:rsidR="00DD1D7A" w:rsidRDefault="00DD1D7A" w:rsidP="00DD1D7A">
      <w:pPr>
        <w:pStyle w:val="ListBullet"/>
        <w:numPr>
          <w:ilvl w:val="0"/>
          <w:numId w:val="25"/>
        </w:numPr>
      </w:pPr>
      <w:r>
        <w:t>Pet Visit: weekly or monthly visits with certified pet</w:t>
      </w:r>
      <w:r w:rsidR="00DD08F0">
        <w:t xml:space="preserve"> therapy animals</w:t>
      </w:r>
    </w:p>
    <w:p w:rsidR="00DD1D7A" w:rsidRDefault="00DD1D7A" w:rsidP="00DD1D7A">
      <w:pPr>
        <w:pStyle w:val="ListBullet"/>
        <w:numPr>
          <w:ilvl w:val="0"/>
          <w:numId w:val="25"/>
        </w:numPr>
      </w:pPr>
      <w:r>
        <w:t>Children Visit: join in games or crafts with the residents, must have parent or guardian with them</w:t>
      </w:r>
    </w:p>
    <w:p w:rsidR="00DD1D7A" w:rsidRDefault="00DD1D7A" w:rsidP="00DD1D7A">
      <w:pPr>
        <w:pStyle w:val="ListBullet"/>
        <w:numPr>
          <w:ilvl w:val="0"/>
          <w:numId w:val="25"/>
        </w:numPr>
      </w:pPr>
      <w:r>
        <w:t>Other: _________________________________________________________________________________________________________</w:t>
      </w:r>
    </w:p>
    <w:p w:rsidR="006270A9" w:rsidRDefault="007F003A">
      <w:pPr>
        <w:pStyle w:val="Heading2"/>
      </w:pPr>
      <w:r>
        <w:t>Available hours:</w:t>
      </w:r>
    </w:p>
    <w:p w:rsidR="006270A9" w:rsidRDefault="007F003A" w:rsidP="00BD6161">
      <w:pPr>
        <w:pStyle w:val="ListBullet"/>
        <w:numPr>
          <w:ilvl w:val="0"/>
          <w:numId w:val="0"/>
        </w:numPr>
        <w:ind w:left="216" w:hanging="216"/>
      </w:pPr>
      <w:r>
        <w:t>When are you available for volunteer assignments?</w:t>
      </w:r>
    </w:p>
    <w:p w:rsidR="007F003A" w:rsidRDefault="007F003A">
      <w:pPr>
        <w:pStyle w:val="ListBullet"/>
        <w:sectPr w:rsidR="007F003A" w:rsidSect="00617B26">
          <w:footerReference w:type="default" r:id="rId10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:rsidR="00E05B31" w:rsidRDefault="007F003A" w:rsidP="00C025F6">
      <w:pPr>
        <w:pStyle w:val="ListBullet"/>
        <w:spacing w:line="360" w:lineRule="auto"/>
      </w:pPr>
      <w:r>
        <w:t>____:____ to ____:____ Sunday</w:t>
      </w:r>
    </w:p>
    <w:p w:rsidR="007F003A" w:rsidRDefault="007F003A" w:rsidP="00C025F6">
      <w:pPr>
        <w:pStyle w:val="ListBullet"/>
        <w:spacing w:line="360" w:lineRule="auto"/>
      </w:pPr>
      <w:r>
        <w:t>____:____ to ____:____</w:t>
      </w:r>
      <w:r w:rsidR="003F0F09">
        <w:t xml:space="preserve"> Monday</w:t>
      </w:r>
    </w:p>
    <w:p w:rsidR="007F003A" w:rsidRDefault="007F003A" w:rsidP="00C025F6">
      <w:pPr>
        <w:pStyle w:val="ListBullet"/>
        <w:spacing w:line="360" w:lineRule="auto"/>
      </w:pPr>
      <w:r>
        <w:t>____:____ to ____:____</w:t>
      </w:r>
      <w:r w:rsidR="003F0F09">
        <w:t xml:space="preserve"> Tuesday</w:t>
      </w:r>
    </w:p>
    <w:p w:rsidR="007F003A" w:rsidRDefault="007F003A" w:rsidP="00C025F6">
      <w:pPr>
        <w:pStyle w:val="ListBullet"/>
        <w:spacing w:line="360" w:lineRule="auto"/>
      </w:pPr>
      <w:r>
        <w:t>____:____ to ____:____</w:t>
      </w:r>
      <w:r w:rsidR="003F0F09">
        <w:t xml:space="preserve"> Wednesday</w:t>
      </w:r>
    </w:p>
    <w:p w:rsidR="007F003A" w:rsidRDefault="007F003A" w:rsidP="00C025F6">
      <w:pPr>
        <w:pStyle w:val="ListBullet"/>
        <w:spacing w:line="360" w:lineRule="auto"/>
      </w:pPr>
      <w:r>
        <w:t xml:space="preserve">____:____ to ____:____ </w:t>
      </w:r>
      <w:r w:rsidR="003F0F09">
        <w:t>Thursday</w:t>
      </w:r>
    </w:p>
    <w:p w:rsidR="007F003A" w:rsidRDefault="007F003A" w:rsidP="00C025F6">
      <w:pPr>
        <w:pStyle w:val="ListBullet"/>
        <w:spacing w:line="360" w:lineRule="auto"/>
      </w:pPr>
      <w:r>
        <w:t>____:____ to ____:____</w:t>
      </w:r>
      <w:r w:rsidR="003F0F09">
        <w:t xml:space="preserve"> Friday</w:t>
      </w:r>
    </w:p>
    <w:p w:rsidR="007F003A" w:rsidRDefault="007F003A" w:rsidP="00C025F6">
      <w:pPr>
        <w:pStyle w:val="ListBullet"/>
        <w:spacing w:line="360" w:lineRule="auto"/>
      </w:pPr>
      <w:r>
        <w:t>____:____ to ____:____</w:t>
      </w:r>
      <w:r w:rsidR="003F0F09">
        <w:t xml:space="preserve"> Saturday </w:t>
      </w:r>
    </w:p>
    <w:p w:rsidR="007F003A" w:rsidRDefault="007F003A">
      <w:pPr>
        <w:pStyle w:val="Heading2"/>
      </w:pPr>
    </w:p>
    <w:p w:rsidR="007F003A" w:rsidRDefault="007F003A" w:rsidP="007F003A"/>
    <w:p w:rsidR="007F003A" w:rsidRPr="007F003A" w:rsidRDefault="007F003A" w:rsidP="007F003A">
      <w:pPr>
        <w:sectPr w:rsidR="007F003A" w:rsidRPr="007F003A" w:rsidSect="007F003A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:rsidR="006270A9" w:rsidRDefault="004830D9">
      <w:pPr>
        <w:pStyle w:val="Heading2"/>
      </w:pPr>
      <w:r>
        <w:t>Why do you want to be a volunteer?</w:t>
      </w:r>
    </w:p>
    <w:p w:rsidR="00C025F6" w:rsidRDefault="004830D9" w:rsidP="00C025F6">
      <w:pPr>
        <w:pStyle w:val="ListBullet"/>
        <w:numPr>
          <w:ilvl w:val="0"/>
          <w:numId w:val="0"/>
        </w:numPr>
        <w:spacing w:line="360" w:lineRule="auto"/>
        <w:ind w:left="216" w:hanging="216"/>
      </w:pPr>
      <w:r>
        <w:t>______________________________</w:t>
      </w:r>
      <w:r w:rsidR="00C025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5F6" w:rsidRDefault="00C025F6" w:rsidP="00C025F6">
      <w:pPr>
        <w:pStyle w:val="Heading2"/>
      </w:pPr>
      <w:r>
        <w:t>Do you have your own means of transportation?</w:t>
      </w:r>
    </w:p>
    <w:p w:rsidR="00C025F6" w:rsidRDefault="00C025F6" w:rsidP="00C025F6">
      <w:pPr>
        <w:pStyle w:val="ListParagraph"/>
        <w:numPr>
          <w:ilvl w:val="0"/>
          <w:numId w:val="27"/>
        </w:numPr>
      </w:pPr>
      <w:r>
        <w:t>Yes</w:t>
      </w:r>
    </w:p>
    <w:p w:rsidR="00C025F6" w:rsidRDefault="00C025F6" w:rsidP="00C025F6">
      <w:pPr>
        <w:pStyle w:val="ListParagraph"/>
        <w:numPr>
          <w:ilvl w:val="0"/>
          <w:numId w:val="27"/>
        </w:numPr>
      </w:pPr>
      <w:r>
        <w:t>No</w:t>
      </w:r>
    </w:p>
    <w:p w:rsidR="006270A9" w:rsidRDefault="00C025F6">
      <w:pPr>
        <w:pStyle w:val="Heading1"/>
      </w:pPr>
      <w:r>
        <w:t>In Case of Emergency</w:t>
      </w:r>
    </w:p>
    <w:p w:rsidR="00C025F6" w:rsidRDefault="00C025F6" w:rsidP="004C53A3">
      <w:pPr>
        <w:pStyle w:val="Heading2"/>
      </w:pPr>
      <w:r>
        <w:t>Name: ______________________________________________________</w:t>
      </w:r>
      <w:r w:rsidR="005F4F31">
        <w:t>________________________________________________</w:t>
      </w:r>
    </w:p>
    <w:p w:rsidR="007E0082" w:rsidRDefault="007E0082" w:rsidP="004C53A3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  <w:r>
        <w:t>Address: __________________________________________________________________________________________________</w:t>
      </w:r>
    </w:p>
    <w:p w:rsidR="007E0082" w:rsidRDefault="005F4F31" w:rsidP="004C53A3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  <w:r>
        <w:t>Phone Number: _________________________________________________________________________________________</w:t>
      </w:r>
    </w:p>
    <w:p w:rsidR="007E0082" w:rsidRDefault="005F4F31" w:rsidP="004C53A3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  <w:r>
        <w:t>Relationship: ___________________________________________________________________________________________</w:t>
      </w:r>
    </w:p>
    <w:p w:rsidR="008F6D87" w:rsidRDefault="005F4F31" w:rsidP="004C53A3">
      <w:pPr>
        <w:pStyle w:val="Heading1"/>
      </w:pPr>
      <w:r>
        <w:t>Photo Consent</w:t>
      </w:r>
    </w:p>
    <w:p w:rsidR="005F4F31" w:rsidRDefault="005F4F31" w:rsidP="001C23EC">
      <w:pPr>
        <w:pStyle w:val="ListBullet"/>
        <w:numPr>
          <w:ilvl w:val="0"/>
          <w:numId w:val="0"/>
        </w:numPr>
        <w:spacing w:line="240" w:lineRule="auto"/>
        <w:ind w:left="216" w:hanging="216"/>
      </w:pPr>
      <w:r>
        <w:t>We love to take photographs of our residents during activities to post o</w:t>
      </w:r>
      <w:r w:rsidR="00725F16">
        <w:t>n our Facebook page. Do you consent</w:t>
      </w:r>
      <w:r>
        <w:t xml:space="preserve"> to having pictures taken of you during activities?</w:t>
      </w:r>
    </w:p>
    <w:p w:rsidR="005F4F31" w:rsidRDefault="005F4F31" w:rsidP="004C53A3">
      <w:pPr>
        <w:pStyle w:val="ListBullet"/>
        <w:spacing w:line="240" w:lineRule="auto"/>
      </w:pPr>
      <w:r>
        <w:t>Yes</w:t>
      </w:r>
    </w:p>
    <w:p w:rsidR="005F4F31" w:rsidRDefault="005F4F31" w:rsidP="004C53A3">
      <w:pPr>
        <w:pStyle w:val="ListBullet"/>
        <w:spacing w:line="240" w:lineRule="auto"/>
      </w:pPr>
      <w:r>
        <w:t>No</w:t>
      </w:r>
    </w:p>
    <w:p w:rsidR="001C23EC" w:rsidRDefault="001C23EC" w:rsidP="001C23EC">
      <w:pPr>
        <w:pStyle w:val="Heading1"/>
      </w:pPr>
      <w:r>
        <w:t>Allergies</w:t>
      </w:r>
    </w:p>
    <w:p w:rsidR="001C23EC" w:rsidRDefault="001C23EC" w:rsidP="001C23EC">
      <w:pPr>
        <w:pStyle w:val="ListBullet"/>
        <w:numPr>
          <w:ilvl w:val="0"/>
          <w:numId w:val="0"/>
        </w:numPr>
        <w:spacing w:line="240" w:lineRule="auto"/>
      </w:pPr>
      <w:r>
        <w:t>Do you have any allergies? (circle one) no or yes _________________________________________________________________</w:t>
      </w:r>
    </w:p>
    <w:p w:rsidR="008F6D87" w:rsidRDefault="003D47C7" w:rsidP="004C53A3">
      <w:pPr>
        <w:pStyle w:val="Heading1"/>
      </w:pPr>
      <w:bookmarkStart w:id="1" w:name="_Hlk496788122"/>
      <w:r>
        <w:t>Our Policy</w:t>
      </w:r>
    </w:p>
    <w:p w:rsidR="003D47C7" w:rsidRDefault="003D47C7" w:rsidP="004C53A3">
      <w:pPr>
        <w:pStyle w:val="ListBullet"/>
        <w:spacing w:line="240" w:lineRule="auto"/>
      </w:pPr>
      <w:r>
        <w:t xml:space="preserve">It is our policy of this organization to provide equal opportunities without regard to race, color, religion, national origin, gender, sexual preference, age, or disability </w:t>
      </w:r>
    </w:p>
    <w:p w:rsidR="00AA7EFB" w:rsidRDefault="00AA7EFB" w:rsidP="004C53A3">
      <w:pPr>
        <w:pStyle w:val="ListBullet"/>
        <w:spacing w:line="240" w:lineRule="auto"/>
      </w:pPr>
      <w:r>
        <w:t xml:space="preserve">For those applying we will require a TB Blood Test </w:t>
      </w:r>
    </w:p>
    <w:p w:rsidR="007F3EB7" w:rsidRDefault="007F3EB7" w:rsidP="004C53A3">
      <w:pPr>
        <w:pStyle w:val="ListBullet"/>
        <w:spacing w:line="240" w:lineRule="auto"/>
      </w:pPr>
      <w:r>
        <w:t>We will require you to complete a volunteer orientation</w:t>
      </w:r>
    </w:p>
    <w:bookmarkEnd w:id="1"/>
    <w:p w:rsidR="008F6D87" w:rsidRDefault="00B370AA" w:rsidP="008F6D87">
      <w:pPr>
        <w:pStyle w:val="Heading2"/>
      </w:pPr>
      <w:r>
        <w:t>Agreement and signature</w:t>
      </w:r>
    </w:p>
    <w:p w:rsidR="008F6D87" w:rsidRDefault="00B370AA" w:rsidP="008F6D87">
      <w:pPr>
        <w:pStyle w:val="ListBullet"/>
      </w:pPr>
      <w:r>
        <w:t>By submitting this application, I affirm that the facts set forth in it are true and complete. I understand that if I am accepted as a volunteer, any false statements</w:t>
      </w:r>
      <w:r w:rsidR="004C53A3">
        <w:t>, omissions, or other misrepresentations made by me on this application may result in my immediate dismissal.</w:t>
      </w:r>
    </w:p>
    <w:p w:rsidR="00AA7EFB" w:rsidRDefault="00AA7EFB" w:rsidP="00AA7EFB">
      <w:pPr>
        <w:pStyle w:val="ListBullet"/>
        <w:numPr>
          <w:ilvl w:val="0"/>
          <w:numId w:val="0"/>
        </w:numPr>
      </w:pPr>
    </w:p>
    <w:p w:rsidR="004C53A3" w:rsidRDefault="004C53A3" w:rsidP="004C53A3">
      <w:pPr>
        <w:pStyle w:val="ListBullet"/>
        <w:numPr>
          <w:ilvl w:val="0"/>
          <w:numId w:val="0"/>
        </w:numPr>
        <w:ind w:left="216"/>
      </w:pPr>
    </w:p>
    <w:p w:rsidR="007F3EB7" w:rsidRPr="004C53A3" w:rsidRDefault="004C53A3" w:rsidP="008F6D87">
      <w:pPr>
        <w:pStyle w:val="ListBullet"/>
        <w:numPr>
          <w:ilvl w:val="0"/>
          <w:numId w:val="0"/>
        </w:numPr>
        <w:ind w:left="216" w:hanging="216"/>
        <w:rPr>
          <w:b/>
        </w:rPr>
      </w:pPr>
      <w:r>
        <w:rPr>
          <w:b/>
        </w:rPr>
        <w:t>Signature: ________________________________________________________ Date: ____________________________________________</w:t>
      </w:r>
    </w:p>
    <w:sectPr w:rsidR="007F3EB7" w:rsidRPr="004C53A3" w:rsidSect="007F003A"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5F6" w:rsidRDefault="00CF25F6">
      <w:pPr>
        <w:spacing w:after="0"/>
      </w:pPr>
      <w:r>
        <w:separator/>
      </w:r>
    </w:p>
  </w:endnote>
  <w:endnote w:type="continuationSeparator" w:id="0">
    <w:p w:rsidR="00CF25F6" w:rsidRDefault="00CF25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01E5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5F6" w:rsidRDefault="00CF25F6">
      <w:pPr>
        <w:spacing w:after="0"/>
      </w:pPr>
      <w:r>
        <w:separator/>
      </w:r>
    </w:p>
  </w:footnote>
  <w:footnote w:type="continuationSeparator" w:id="0">
    <w:p w:rsidR="00CF25F6" w:rsidRDefault="00CF25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A2DC5B10"/>
    <w:lvl w:ilvl="0">
      <w:start w:val="1"/>
      <w:numFmt w:val="bullet"/>
      <w:pStyle w:val="ListBullet"/>
      <w:lvlText w:val="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8F48FD"/>
    <w:multiLevelType w:val="hybridMultilevel"/>
    <w:tmpl w:val="A6860568"/>
    <w:lvl w:ilvl="0" w:tplc="CF0697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205F1"/>
    <w:multiLevelType w:val="multilevel"/>
    <w:tmpl w:val="4AF64044"/>
    <w:lvl w:ilvl="0">
      <w:start w:val="1"/>
      <w:numFmt w:val="bullet"/>
      <w:lvlText w:val="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D15D9C"/>
    <w:multiLevelType w:val="hybridMultilevel"/>
    <w:tmpl w:val="E5E8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1885F18"/>
    <w:multiLevelType w:val="multilevel"/>
    <w:tmpl w:val="F304A7F2"/>
    <w:lvl w:ilvl="0">
      <w:start w:val="1"/>
      <w:numFmt w:val="bullet"/>
      <w:lvlText w:val="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12"/>
  </w:num>
  <w:num w:numId="17">
    <w:abstractNumId w:val="17"/>
  </w:num>
  <w:num w:numId="18">
    <w:abstractNumId w:val="10"/>
  </w:num>
  <w:num w:numId="19">
    <w:abstractNumId w:val="23"/>
  </w:num>
  <w:num w:numId="20">
    <w:abstractNumId w:val="20"/>
  </w:num>
  <w:num w:numId="21">
    <w:abstractNumId w:val="11"/>
  </w:num>
  <w:num w:numId="22">
    <w:abstractNumId w:val="16"/>
  </w:num>
  <w:num w:numId="23">
    <w:abstractNumId w:val="22"/>
  </w:num>
  <w:num w:numId="24">
    <w:abstractNumId w:val="18"/>
  </w:num>
  <w:num w:numId="25">
    <w:abstractNumId w:val="14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E7"/>
    <w:rsid w:val="000A4F59"/>
    <w:rsid w:val="000C1EF3"/>
    <w:rsid w:val="00141A4C"/>
    <w:rsid w:val="00167676"/>
    <w:rsid w:val="001B29CF"/>
    <w:rsid w:val="001C23EC"/>
    <w:rsid w:val="0028220F"/>
    <w:rsid w:val="00356C14"/>
    <w:rsid w:val="003D47C7"/>
    <w:rsid w:val="003F0F09"/>
    <w:rsid w:val="00421846"/>
    <w:rsid w:val="00467AB3"/>
    <w:rsid w:val="004830D9"/>
    <w:rsid w:val="004C53A3"/>
    <w:rsid w:val="005F4F31"/>
    <w:rsid w:val="00617B26"/>
    <w:rsid w:val="006270A9"/>
    <w:rsid w:val="006476C8"/>
    <w:rsid w:val="00675956"/>
    <w:rsid w:val="00681034"/>
    <w:rsid w:val="00725F16"/>
    <w:rsid w:val="00763F52"/>
    <w:rsid w:val="007E0082"/>
    <w:rsid w:val="007F003A"/>
    <w:rsid w:val="007F3EB7"/>
    <w:rsid w:val="00816216"/>
    <w:rsid w:val="0087734B"/>
    <w:rsid w:val="008A3F72"/>
    <w:rsid w:val="008F6D87"/>
    <w:rsid w:val="00901291"/>
    <w:rsid w:val="009D5933"/>
    <w:rsid w:val="00AA7EFB"/>
    <w:rsid w:val="00AC2DE7"/>
    <w:rsid w:val="00B370AA"/>
    <w:rsid w:val="00B536B5"/>
    <w:rsid w:val="00BD6161"/>
    <w:rsid w:val="00BD768D"/>
    <w:rsid w:val="00C025F6"/>
    <w:rsid w:val="00C61F8E"/>
    <w:rsid w:val="00CF25F6"/>
    <w:rsid w:val="00D01E5E"/>
    <w:rsid w:val="00D6458B"/>
    <w:rsid w:val="00D80913"/>
    <w:rsid w:val="00DD08F0"/>
    <w:rsid w:val="00DD1D7A"/>
    <w:rsid w:val="00E05B31"/>
    <w:rsid w:val="00E81887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F45D93-983E-46C0-9186-E9C0D7C2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D809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09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tivities@harmonyhomesn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monyHomes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394B-F222-485A-8DB0-FCDF1EE0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HarmonyHomes</dc:creator>
  <cp:keywords/>
  <cp:lastModifiedBy>Harmony Homes</cp:lastModifiedBy>
  <cp:revision>2</cp:revision>
  <dcterms:created xsi:type="dcterms:W3CDTF">2017-11-01T18:26:00Z</dcterms:created>
  <dcterms:modified xsi:type="dcterms:W3CDTF">2017-11-01T18:26:00Z</dcterms:modified>
  <cp:version/>
</cp:coreProperties>
</file>